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45" w:rsidRDefault="00767745" w:rsidP="0002201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767745" w:rsidRDefault="00767745" w:rsidP="0002201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767745" w:rsidRDefault="00767745" w:rsidP="0002201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767745" w:rsidRDefault="00767745" w:rsidP="0002201A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767745" w:rsidRDefault="00767745" w:rsidP="0002201A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767745" w:rsidRDefault="00767745" w:rsidP="0002201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767745" w:rsidRDefault="00767745" w:rsidP="0002201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67745" w:rsidRDefault="00767745" w:rsidP="0002201A">
      <w:pPr>
        <w:spacing w:after="0" w:line="240" w:lineRule="auto"/>
        <w:rPr>
          <w:sz w:val="20"/>
        </w:rPr>
      </w:pPr>
    </w:p>
    <w:p w:rsidR="00767745" w:rsidRDefault="00767745" w:rsidP="0002201A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3/19.55</w:t>
      </w:r>
    </w:p>
    <w:p w:rsidR="00767745" w:rsidRDefault="00767745" w:rsidP="0002201A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767745" w:rsidRDefault="00767745" w:rsidP="0002201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767745" w:rsidRDefault="00767745" w:rsidP="0002201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767745" w:rsidRDefault="00767745" w:rsidP="0002201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767745" w:rsidRDefault="00767745" w:rsidP="0002201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A. Popovici, 13, cet. Marjinean Boris.  </w:t>
      </w:r>
    </w:p>
    <w:p w:rsidR="00767745" w:rsidRDefault="00767745" w:rsidP="0002201A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767745" w:rsidRDefault="00767745" w:rsidP="0002201A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767745" w:rsidRDefault="00767745" w:rsidP="0002201A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Marjinean Boris,  suprafaţa de teren </w:t>
      </w:r>
      <w:smartTag w:uri="urn:schemas-microsoft-com:office:smarttags" w:element="metricconverter">
        <w:smartTagPr>
          <w:attr w:name="ProductID" w:val="0,0635 ha"/>
        </w:smartTagPr>
        <w:r>
          <w:rPr>
            <w:rFonts w:ascii="Bookman Old Style" w:hAnsi="Bookman Old Style"/>
            <w:lang w:val="en-US"/>
          </w:rPr>
          <w:t>0,0635 ha</w:t>
        </w:r>
      </w:smartTag>
      <w:r>
        <w:rPr>
          <w:rFonts w:ascii="Bookman Old Style" w:hAnsi="Bookman Old Style"/>
          <w:lang w:val="en-US"/>
        </w:rPr>
        <w:t xml:space="preserve"> ce constituie 36,63% din terenul cu suprafaţa totală de </w:t>
      </w:r>
      <w:smartTag w:uri="urn:schemas-microsoft-com:office:smarttags" w:element="metricconverter">
        <w:smartTagPr>
          <w:attr w:name="ProductID" w:val="0,1734 ha"/>
        </w:smartTagPr>
        <w:r>
          <w:rPr>
            <w:rFonts w:ascii="Bookman Old Style" w:hAnsi="Bookman Old Style"/>
            <w:lang w:val="en-US"/>
          </w:rPr>
          <w:t>0,1734 ha</w:t>
        </w:r>
      </w:smartTag>
      <w:r>
        <w:rPr>
          <w:rFonts w:ascii="Bookman Old Style" w:hAnsi="Bookman Old Style"/>
          <w:lang w:val="en-US"/>
        </w:rPr>
        <w:t xml:space="preserve"> aferent casei de locuit din str. A. Popovici, 13, nr. cadastral 7801119219. </w:t>
      </w:r>
    </w:p>
    <w:p w:rsidR="00767745" w:rsidRDefault="00767745" w:rsidP="0002201A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635 ha"/>
        </w:smartTagPr>
        <w:r>
          <w:rPr>
            <w:rFonts w:ascii="Bookman Old Style" w:hAnsi="Bookman Old Style"/>
            <w:lang w:val="en-US"/>
          </w:rPr>
          <w:t>0,0635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1006 ( </w:t>
      </w:r>
      <w:r>
        <w:rPr>
          <w:rFonts w:ascii="Bookman Old Style" w:hAnsi="Times New Roman"/>
          <w:lang w:val="en-US"/>
        </w:rPr>
        <w:t xml:space="preserve">o mie </w:t>
      </w:r>
      <w:r>
        <w:rPr>
          <w:rFonts w:ascii="Tahoma" w:hAnsi="Tahoma" w:cs="Tahoma"/>
          <w:lang w:val="en-US"/>
        </w:rPr>
        <w:t>ș</w:t>
      </w:r>
      <w:r>
        <w:rPr>
          <w:rFonts w:ascii="Bookman Old Style" w:hAnsi="Times New Roman"/>
          <w:lang w:val="en-US"/>
        </w:rPr>
        <w:t xml:space="preserve">ase </w:t>
      </w:r>
      <w:r>
        <w:rPr>
          <w:rFonts w:ascii="Bookman Old Style" w:hAnsi="Bookman Old Style"/>
          <w:lang w:val="en-US"/>
        </w:rPr>
        <w:t>) lei.</w:t>
      </w:r>
    </w:p>
    <w:p w:rsidR="00767745" w:rsidRDefault="00767745" w:rsidP="0002201A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767745" w:rsidRDefault="00767745" w:rsidP="0002201A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767745" w:rsidRDefault="00767745" w:rsidP="0002201A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767745" w:rsidRDefault="00767745" w:rsidP="0002201A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767745" w:rsidRDefault="00767745" w:rsidP="0002201A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767745" w:rsidRDefault="00767745" w:rsidP="00ED556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767745" w:rsidRDefault="00767745" w:rsidP="00ED556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767745" w:rsidRDefault="00767745" w:rsidP="00ED556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67745" w:rsidRDefault="00767745" w:rsidP="00ED556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767745" w:rsidRDefault="00767745" w:rsidP="00ED556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67745" w:rsidRDefault="00767745" w:rsidP="00ED556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67745" w:rsidRDefault="00767745" w:rsidP="00ED556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67745" w:rsidRDefault="00767745" w:rsidP="00ED556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67745" w:rsidRPr="00543795" w:rsidRDefault="00767745" w:rsidP="00ED556C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767745" w:rsidRDefault="00767745" w:rsidP="0002201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67745" w:rsidRDefault="00767745" w:rsidP="0002201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67745" w:rsidRDefault="00767745" w:rsidP="0002201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67745" w:rsidRDefault="00767745" w:rsidP="0002201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67745" w:rsidRDefault="00767745" w:rsidP="0002201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67745" w:rsidRDefault="00767745" w:rsidP="0002201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67745" w:rsidRDefault="00767745" w:rsidP="0002201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67745" w:rsidRDefault="00767745" w:rsidP="0002201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67745" w:rsidRDefault="00767745" w:rsidP="0002201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767745" w:rsidRDefault="00767745" w:rsidP="0002201A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767745" w:rsidRDefault="00767745" w:rsidP="0002201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767745" w:rsidRDefault="00767745" w:rsidP="0002201A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767745" w:rsidRDefault="00767745" w:rsidP="0002201A">
      <w:pPr>
        <w:spacing w:after="0" w:line="240" w:lineRule="auto"/>
        <w:rPr>
          <w:sz w:val="20"/>
          <w:lang w:val="en-US"/>
        </w:rPr>
      </w:pPr>
    </w:p>
    <w:p w:rsidR="00767745" w:rsidRDefault="00767745" w:rsidP="0002201A">
      <w:pPr>
        <w:spacing w:after="0" w:line="240" w:lineRule="auto"/>
        <w:rPr>
          <w:lang w:val="en-US"/>
        </w:rPr>
      </w:pPr>
    </w:p>
    <w:p w:rsidR="00767745" w:rsidRDefault="00767745" w:rsidP="0002201A">
      <w:pPr>
        <w:spacing w:after="0" w:line="240" w:lineRule="auto"/>
        <w:rPr>
          <w:lang w:val="en-US"/>
        </w:rPr>
      </w:pPr>
    </w:p>
    <w:p w:rsidR="00767745" w:rsidRDefault="00767745" w:rsidP="0002201A">
      <w:pPr>
        <w:spacing w:after="0" w:line="240" w:lineRule="auto"/>
        <w:rPr>
          <w:lang w:val="en-US"/>
        </w:rPr>
      </w:pPr>
    </w:p>
    <w:p w:rsidR="00767745" w:rsidRDefault="00767745" w:rsidP="0002201A">
      <w:pPr>
        <w:spacing w:after="0" w:line="240" w:lineRule="auto"/>
        <w:rPr>
          <w:sz w:val="28"/>
          <w:szCs w:val="28"/>
          <w:lang w:val="en-US"/>
        </w:rPr>
      </w:pPr>
    </w:p>
    <w:p w:rsidR="00767745" w:rsidRDefault="00767745" w:rsidP="0002201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767745" w:rsidRDefault="00767745" w:rsidP="0002201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767745" w:rsidRDefault="00767745" w:rsidP="0002201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767745" w:rsidRDefault="00767745" w:rsidP="0002201A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767745" w:rsidRDefault="00767745" w:rsidP="0002201A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767745" w:rsidRDefault="00767745" w:rsidP="0002201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67745" w:rsidRDefault="00767745" w:rsidP="0002201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67745" w:rsidRDefault="00767745" w:rsidP="0002201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67745" w:rsidRDefault="00767745" w:rsidP="0002201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A. Popovici, 13, nr.cadastral 78011</w:t>
      </w:r>
      <w:r>
        <w:rPr>
          <w:rFonts w:ascii="Bookman Old Style" w:hAnsi="Bookman Old Style"/>
          <w:sz w:val="24"/>
          <w:szCs w:val="24"/>
          <w:lang w:val="ro-RO"/>
        </w:rPr>
        <w:t>19219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767745" w:rsidRDefault="00767745" w:rsidP="0002201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63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0,0635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767745" w:rsidRDefault="00767745" w:rsidP="0002201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767745" w:rsidRDefault="00767745" w:rsidP="0002201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635 ha"/>
        </w:smartTagPr>
        <w:smartTag w:uri="urn:schemas-microsoft-com:office:smarttags" w:element="PersonName">
          <w:smartTagPr>
            <w:attr w:name="ProductID" w:val="la Legea"/>
          </w:smartTagPr>
          <w:r>
            <w:rPr>
              <w:rFonts w:ascii="Bookman Old Style" w:hAnsi="Bookman Old Style"/>
              <w:sz w:val="24"/>
              <w:szCs w:val="24"/>
              <w:lang w:val="en-US"/>
            </w:rPr>
            <w:t>la Legea</w:t>
          </w:r>
        </w:smartTag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767745" w:rsidRDefault="00767745" w:rsidP="0002201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767745" w:rsidRDefault="00767745" w:rsidP="0002201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767745" w:rsidRDefault="00767745" w:rsidP="0002201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767745" w:rsidRDefault="00767745" w:rsidP="0002201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63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0,0635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1006 lei.</w:t>
      </w:r>
    </w:p>
    <w:p w:rsidR="00767745" w:rsidRDefault="00767745" w:rsidP="0002201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67745" w:rsidRDefault="00767745" w:rsidP="0002201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67745" w:rsidRDefault="00767745" w:rsidP="0002201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67745" w:rsidRDefault="00767745" w:rsidP="0002201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Marjinean Boris.</w:t>
      </w:r>
    </w:p>
    <w:p w:rsidR="00767745" w:rsidRDefault="00767745" w:rsidP="0002201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67745" w:rsidRDefault="00767745" w:rsidP="0002201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767745" w:rsidRDefault="00767745" w:rsidP="0002201A">
      <w:pPr>
        <w:spacing w:after="0" w:line="240" w:lineRule="auto"/>
        <w:rPr>
          <w:lang w:val="en-US"/>
        </w:rPr>
      </w:pPr>
    </w:p>
    <w:p w:rsidR="00767745" w:rsidRDefault="00767745" w:rsidP="0002201A">
      <w:pPr>
        <w:spacing w:after="0" w:line="240" w:lineRule="auto"/>
        <w:rPr>
          <w:lang w:val="en-US"/>
        </w:rPr>
      </w:pPr>
    </w:p>
    <w:p w:rsidR="00767745" w:rsidRDefault="00767745" w:rsidP="0002201A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767745" w:rsidRDefault="00767745" w:rsidP="0002201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767745" w:rsidRDefault="00767745" w:rsidP="0002201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767745" w:rsidRDefault="00767745" w:rsidP="0002201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767745" w:rsidRDefault="00767745" w:rsidP="0002201A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767745" w:rsidSect="0002201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01A"/>
    <w:rsid w:val="0002201A"/>
    <w:rsid w:val="0019242A"/>
    <w:rsid w:val="002E6E4F"/>
    <w:rsid w:val="00312D1A"/>
    <w:rsid w:val="003A37E0"/>
    <w:rsid w:val="00543795"/>
    <w:rsid w:val="00767745"/>
    <w:rsid w:val="007B789A"/>
    <w:rsid w:val="00817C10"/>
    <w:rsid w:val="00D015E9"/>
    <w:rsid w:val="00ED5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E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2201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201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201A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2201A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02201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2201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498</Words>
  <Characters>2840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6</cp:revision>
  <cp:lastPrinted>2015-10-07T05:30:00Z</cp:lastPrinted>
  <dcterms:created xsi:type="dcterms:W3CDTF">2015-09-22T08:07:00Z</dcterms:created>
  <dcterms:modified xsi:type="dcterms:W3CDTF">2015-10-07T07:07:00Z</dcterms:modified>
</cp:coreProperties>
</file>